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8E" w:rsidRDefault="00BA239D" w:rsidP="00BA239D">
      <w:pPr>
        <w:jc w:val="center"/>
        <w:rPr>
          <w:b/>
        </w:rPr>
      </w:pPr>
      <w:r>
        <w:rPr>
          <w:b/>
        </w:rPr>
        <w:t>NAVODILA ZA IZPOLNJEVANJE ELEKTRONSKE PRIJAVNICE ZA VPIS V SREDNJO ŠOLO</w:t>
      </w:r>
    </w:p>
    <w:p w:rsidR="00BA239D" w:rsidRDefault="00BA239D" w:rsidP="00BA239D">
      <w:pPr>
        <w:jc w:val="both"/>
      </w:pPr>
      <w:r>
        <w:t>Spoštovani starši in učenci!</w:t>
      </w:r>
    </w:p>
    <w:p w:rsidR="00DF1080" w:rsidRDefault="00BA239D" w:rsidP="00BA239D">
      <w:pPr>
        <w:jc w:val="both"/>
      </w:pPr>
      <w:r>
        <w:t xml:space="preserve">V </w:t>
      </w:r>
      <w:r w:rsidRPr="00425327">
        <w:rPr>
          <w:b/>
        </w:rPr>
        <w:t>četrtek, 20. 3. 2025</w:t>
      </w:r>
      <w:r>
        <w:t xml:space="preserve">, bodo učenci </w:t>
      </w:r>
      <w:r w:rsidRPr="00425327">
        <w:rPr>
          <w:b/>
        </w:rPr>
        <w:t>v šoli</w:t>
      </w:r>
      <w:r>
        <w:t xml:space="preserve"> med časom pouka izpolnjevali elektronske </w:t>
      </w:r>
      <w:r w:rsidRPr="00425327">
        <w:rPr>
          <w:b/>
        </w:rPr>
        <w:t>prijavnice za vpis</w:t>
      </w:r>
      <w:r>
        <w:t xml:space="preserve"> v srednjo šolo. </w:t>
      </w:r>
    </w:p>
    <w:p w:rsidR="00DF1080" w:rsidRDefault="00DF1080" w:rsidP="00BA239D">
      <w:pPr>
        <w:jc w:val="both"/>
      </w:pPr>
      <w:r>
        <w:t>Pred izpolnjevanjem</w:t>
      </w:r>
      <w:r w:rsidR="00425327">
        <w:t xml:space="preserve"> prijavnice v šoli</w:t>
      </w:r>
      <w:r>
        <w:t xml:space="preserve"> boste morali doma </w:t>
      </w:r>
      <w:r w:rsidR="00425327">
        <w:t xml:space="preserve">opraviti </w:t>
      </w:r>
      <w:r w:rsidRPr="00425327">
        <w:rPr>
          <w:b/>
        </w:rPr>
        <w:t>registr</w:t>
      </w:r>
      <w:r w:rsidR="005957CB">
        <w:rPr>
          <w:b/>
        </w:rPr>
        <w:t>a</w:t>
      </w:r>
      <w:r w:rsidR="00425327">
        <w:rPr>
          <w:b/>
        </w:rPr>
        <w:t xml:space="preserve">cijo </w:t>
      </w:r>
      <w:r>
        <w:t>z veljavno e-pošto (predlagam e-pošto starša)</w:t>
      </w:r>
      <w:r w:rsidR="00425327">
        <w:t xml:space="preserve"> </w:t>
      </w:r>
      <w:r>
        <w:t>in osebnimi podatki (ime, priimek</w:t>
      </w:r>
      <w:r w:rsidR="00425327">
        <w:t xml:space="preserve"> učenca</w:t>
      </w:r>
      <w:r>
        <w:t xml:space="preserve">), da boste pridobili </w:t>
      </w:r>
      <w:r w:rsidR="00425327">
        <w:t xml:space="preserve">uporabniško ime (e-naslov) in geslo, ki ga boste izbrali. S temi podatki boste lahko tudi kasneje vstopali v aplikacijo, preverili ustreznost podatkov, prijavnico natisnili in podpisali. </w:t>
      </w:r>
    </w:p>
    <w:p w:rsidR="00425327" w:rsidRDefault="00425327" w:rsidP="00BA239D">
      <w:pPr>
        <w:jc w:val="both"/>
      </w:pPr>
      <w:r>
        <w:t xml:space="preserve">Potek: </w:t>
      </w:r>
    </w:p>
    <w:p w:rsidR="00425327" w:rsidRDefault="00425327" w:rsidP="00425327">
      <w:pPr>
        <w:pStyle w:val="Odstavekseznama"/>
        <w:numPr>
          <w:ilvl w:val="0"/>
          <w:numId w:val="6"/>
        </w:numPr>
        <w:jc w:val="both"/>
      </w:pPr>
      <w:r w:rsidRPr="005957CB">
        <w:rPr>
          <w:b/>
        </w:rPr>
        <w:t>do 20. 3. 2025</w:t>
      </w:r>
      <w:r>
        <w:t xml:space="preserve"> opravite registracijo</w:t>
      </w:r>
      <w:r w:rsidR="005957CB">
        <w:t xml:space="preserve">, da bodo učenci lahko v šoli vstopali v vpisno aplikacijo. </w:t>
      </w:r>
    </w:p>
    <w:p w:rsidR="005957CB" w:rsidRDefault="005957CB" w:rsidP="005957CB">
      <w:pPr>
        <w:pStyle w:val="Odstavekseznama"/>
        <w:jc w:val="both"/>
      </w:pPr>
      <w:r>
        <w:t xml:space="preserve">Registracijo opravite na spletni strani: </w:t>
      </w:r>
      <w:hyperlink r:id="rId7" w:history="1">
        <w:r w:rsidRPr="000B200E">
          <w:rPr>
            <w:rStyle w:val="Hiperpovezava"/>
          </w:rPr>
          <w:t>https://www.gov.si/teme/vpis-v-srednjo-solo/</w:t>
        </w:r>
      </w:hyperlink>
      <w:r>
        <w:t xml:space="preserve"> </w:t>
      </w:r>
      <w:r>
        <w:sym w:font="Wingdings" w:char="F0E0"/>
      </w:r>
      <w:r>
        <w:t xml:space="preserve"> v 4. točki z naslovom: </w:t>
      </w:r>
      <w:r w:rsidRPr="005957CB">
        <w:rPr>
          <w:b/>
        </w:rPr>
        <w:t>Prijava za vpis v srednješolske programe</w:t>
      </w:r>
      <w:r>
        <w:t xml:space="preserve"> poiščete in kliknete gumb </w:t>
      </w:r>
      <w:hyperlink r:id="rId8" w:anchor="/" w:tooltip="možnost elektronske oddaje prijavnice" w:history="1">
        <w:r w:rsidRPr="005957CB">
          <w:rPr>
            <w:rStyle w:val="Hiperpovezava"/>
            <w:b/>
            <w:bCs/>
          </w:rPr>
          <w:t>možnost elektronske oddaje prijavnice</w:t>
        </w:r>
      </w:hyperlink>
      <w:r>
        <w:t xml:space="preserve">. </w:t>
      </w:r>
      <w:r w:rsidRPr="005957CB">
        <w:t xml:space="preserve">Desno zgoraj je gumb prijava, nato spodaj </w:t>
      </w:r>
      <w:r>
        <w:t xml:space="preserve">gumb za </w:t>
      </w:r>
      <w:r w:rsidRPr="005957CB">
        <w:t>registracijo</w:t>
      </w:r>
      <w:r w:rsidR="003732E3">
        <w:t xml:space="preserve">, kamor </w:t>
      </w:r>
      <w:r>
        <w:t>vnes</w:t>
      </w:r>
      <w:r w:rsidR="003732E3">
        <w:t>ete</w:t>
      </w:r>
      <w:r>
        <w:t xml:space="preserve"> podatke.</w:t>
      </w:r>
      <w:r w:rsidRPr="005957CB">
        <w:t xml:space="preserve"> Ko potrdite registracijo v svojem e-</w:t>
      </w:r>
      <w:r w:rsidR="009B4DF4">
        <w:t>naslovu</w:t>
      </w:r>
      <w:r w:rsidRPr="005957CB">
        <w:t xml:space="preserve"> (potrditi boste morali svoj uporabniški račun s klikom na povezavo, ki vam jo bodo poslali na izbran e-naslov)</w:t>
      </w:r>
      <w:r>
        <w:t>, učencem izpišite e-naslov in izbrano geslo, ki ga bodo v šoli potrebovali.</w:t>
      </w:r>
    </w:p>
    <w:p w:rsidR="0031258E" w:rsidRDefault="0031258E" w:rsidP="0031258E">
      <w:pPr>
        <w:pStyle w:val="Odstavekseznama"/>
        <w:numPr>
          <w:ilvl w:val="0"/>
          <w:numId w:val="6"/>
        </w:numPr>
        <w:jc w:val="both"/>
      </w:pPr>
      <w:r>
        <w:t>Izpolnite spodnji obrazec, ki naj ga učenci prinesejo v šolo v četrtek, 20. 3. 2025.</w:t>
      </w:r>
    </w:p>
    <w:p w:rsidR="0031258E" w:rsidRDefault="005957CB" w:rsidP="0031258E">
      <w:pPr>
        <w:pStyle w:val="Odstavekseznama"/>
        <w:numPr>
          <w:ilvl w:val="0"/>
          <w:numId w:val="6"/>
        </w:numPr>
        <w:jc w:val="both"/>
      </w:pPr>
      <w:r>
        <w:t xml:space="preserve">Učenci bodo </w:t>
      </w:r>
      <w:r w:rsidRPr="005957CB">
        <w:rPr>
          <w:b/>
        </w:rPr>
        <w:t>20. 3. 2025</w:t>
      </w:r>
      <w:r>
        <w:t xml:space="preserve"> v šoli samostojno izpolnjevali elektronske prijavnice za vpis. Pri tem jim bo pomagala svetovalna delavka.</w:t>
      </w:r>
    </w:p>
    <w:p w:rsidR="005957CB" w:rsidRDefault="005957CB" w:rsidP="005957CB">
      <w:pPr>
        <w:pStyle w:val="Odstavekseznama"/>
        <w:numPr>
          <w:ilvl w:val="0"/>
          <w:numId w:val="6"/>
        </w:numPr>
        <w:jc w:val="both"/>
      </w:pPr>
      <w:r>
        <w:t xml:space="preserve">Doma se skupaj vpišite v vpisno aplikacijo in preverite ustreznost vseh podatkov. Prijavnico je potrebno </w:t>
      </w:r>
      <w:r>
        <w:rPr>
          <w:b/>
        </w:rPr>
        <w:t xml:space="preserve">natisniti </w:t>
      </w:r>
      <w:r w:rsidRPr="005957CB">
        <w:rPr>
          <w:b/>
        </w:rPr>
        <w:t>in podpisati</w:t>
      </w:r>
      <w:r>
        <w:t xml:space="preserve">. Podpisan mora biti učenec in eden od skrbnikov. </w:t>
      </w:r>
    </w:p>
    <w:p w:rsidR="005957CB" w:rsidRPr="003732E3" w:rsidRDefault="005957CB" w:rsidP="005957CB">
      <w:pPr>
        <w:pStyle w:val="Odstavekseznama"/>
        <w:numPr>
          <w:ilvl w:val="0"/>
          <w:numId w:val="6"/>
        </w:numPr>
        <w:jc w:val="both"/>
        <w:rPr>
          <w:u w:val="single"/>
        </w:rPr>
      </w:pPr>
      <w:r w:rsidRPr="003732E3">
        <w:rPr>
          <w:b/>
          <w:u w:val="single"/>
        </w:rPr>
        <w:t>Podpisane</w:t>
      </w:r>
      <w:r w:rsidRPr="003732E3">
        <w:rPr>
          <w:u w:val="single"/>
        </w:rPr>
        <w:t xml:space="preserve"> </w:t>
      </w:r>
      <w:r w:rsidRPr="003732E3">
        <w:rPr>
          <w:b/>
          <w:u w:val="single"/>
        </w:rPr>
        <w:t>prijavnice</w:t>
      </w:r>
      <w:r w:rsidRPr="003732E3">
        <w:rPr>
          <w:u w:val="single"/>
        </w:rPr>
        <w:t xml:space="preserve"> morajo učenci prinesti razredničarki </w:t>
      </w:r>
      <w:r w:rsidRPr="003732E3">
        <w:rPr>
          <w:b/>
          <w:u w:val="single"/>
        </w:rPr>
        <w:t>v ponedeljek, 24. 3. 2025</w:t>
      </w:r>
      <w:r w:rsidRPr="003732E3">
        <w:rPr>
          <w:u w:val="single"/>
        </w:rPr>
        <w:t xml:space="preserve">. </w:t>
      </w:r>
    </w:p>
    <w:p w:rsidR="009B4DF4" w:rsidRPr="005957CB" w:rsidRDefault="0031258E" w:rsidP="009B4DF4">
      <w:pPr>
        <w:pStyle w:val="Odstavekseznama"/>
        <w:numPr>
          <w:ilvl w:val="0"/>
          <w:numId w:val="6"/>
        </w:numPr>
        <w:jc w:val="both"/>
      </w:pPr>
      <w:r>
        <w:t xml:space="preserve">Svetovalna služba bo vpisnice poslala na izbrane srednje šole. </w:t>
      </w:r>
    </w:p>
    <w:p w:rsidR="009B4DF4" w:rsidRDefault="009B4DF4" w:rsidP="00BA239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-113665</wp:posOffset>
                </wp:positionH>
                <wp:positionV relativeFrom="paragraph">
                  <wp:posOffset>280670</wp:posOffset>
                </wp:positionV>
                <wp:extent cx="6970395" cy="2318385"/>
                <wp:effectExtent l="0" t="0" r="20955" b="2476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F4" w:rsidRPr="009B4DF4" w:rsidRDefault="009B4DF4">
                            <w:pPr>
                              <w:rPr>
                                <w:i/>
                              </w:rPr>
                            </w:pPr>
                            <w:r w:rsidRPr="009B4DF4">
                              <w:rPr>
                                <w:i/>
                              </w:rPr>
                              <w:t>*</w:t>
                            </w:r>
                            <w:r>
                              <w:rPr>
                                <w:i/>
                              </w:rPr>
                              <w:t>obrazec ostane učencu – z njim si pomaga pri izpolnjevanju prijavnice za vpis v srednjo šolo</w:t>
                            </w:r>
                          </w:p>
                          <w:p w:rsidR="009B4DF4" w:rsidRDefault="009B4DF4">
                            <w:r>
                              <w:t>E-naslov za prijavo v vpisno aplikacijo:__________________________________________________________________</w:t>
                            </w:r>
                          </w:p>
                          <w:p w:rsidR="009B4DF4" w:rsidRDefault="009B4DF4">
                            <w:r>
                              <w:t>Geslo: ___________________________________________________________________________________________</w:t>
                            </w:r>
                          </w:p>
                          <w:p w:rsidR="00847E60" w:rsidRDefault="009B4DF4">
                            <w:r>
                              <w:t xml:space="preserve">Davčna številka </w:t>
                            </w:r>
                            <w:proofErr w:type="spellStart"/>
                            <w:r>
                              <w:t>učenca:________________________</w:t>
                            </w:r>
                            <w:r w:rsidR="00847E60">
                              <w:t>EMŠO</w:t>
                            </w:r>
                            <w:proofErr w:type="spellEnd"/>
                            <w:r w:rsidR="00847E60">
                              <w:t xml:space="preserve"> učenca:_________________________________</w:t>
                            </w:r>
                            <w:r w:rsidR="003732E3">
                              <w:t>__</w:t>
                            </w:r>
                            <w:r w:rsidR="00847E60">
                              <w:t>_______</w:t>
                            </w:r>
                          </w:p>
                          <w:p w:rsidR="009B4DF4" w:rsidRDefault="009B4DF4">
                            <w:r>
                              <w:t>Davčna številka mame: ______________________________________________________________________________</w:t>
                            </w:r>
                          </w:p>
                          <w:p w:rsidR="009B4DF4" w:rsidRDefault="009B4DF4">
                            <w:r>
                              <w:t>Davčna številka</w:t>
                            </w:r>
                            <w:r w:rsidR="009974F3">
                              <w:t xml:space="preserve"> </w:t>
                            </w:r>
                            <w:r>
                              <w:t>očeta:____________________________________________________________________</w:t>
                            </w:r>
                            <w:r w:rsidR="009974F3"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8.95pt;margin-top:22.1pt;width:548.85pt;height:18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">
                <v:textbox>
                  <w:txbxContent>
                    <w:p w:rsidR="009B4DF4" w:rsidRPr="009B4DF4" w:rsidRDefault="009B4DF4">
                      <w:pPr>
                        <w:rPr>
                          <w:i/>
                        </w:rPr>
                      </w:pPr>
                      <w:r w:rsidRPr="009B4DF4">
                        <w:rPr>
                          <w:i/>
                        </w:rPr>
                        <w:t>*</w:t>
                      </w:r>
                      <w:r>
                        <w:rPr>
                          <w:i/>
                        </w:rPr>
                        <w:t>obrazec ostane učencu – z njim si pomaga pri izpolnjevanju prijavnice za vpis v srednjo šolo</w:t>
                      </w:r>
                    </w:p>
                    <w:p w:rsidR="009B4DF4" w:rsidRDefault="009B4DF4">
                      <w:r>
                        <w:t>E-naslov za prijavo v vpisno aplikacijo:__________________________________________________________________</w:t>
                      </w:r>
                    </w:p>
                    <w:p w:rsidR="009B4DF4" w:rsidRDefault="009B4DF4">
                      <w:r>
                        <w:t>Geslo: ___________________________________________________________________________________________</w:t>
                      </w:r>
                    </w:p>
                    <w:p w:rsidR="00847E60" w:rsidRDefault="009B4DF4">
                      <w:r>
                        <w:t xml:space="preserve">Davčna številka </w:t>
                      </w:r>
                      <w:proofErr w:type="spellStart"/>
                      <w:r>
                        <w:t>učenca:________________________</w:t>
                      </w:r>
                      <w:r w:rsidR="00847E60">
                        <w:t>EMŠO</w:t>
                      </w:r>
                      <w:proofErr w:type="spellEnd"/>
                      <w:r w:rsidR="00847E60">
                        <w:t xml:space="preserve"> učenca:_________________________________</w:t>
                      </w:r>
                      <w:r w:rsidR="003732E3">
                        <w:t>__</w:t>
                      </w:r>
                      <w:r w:rsidR="00847E60">
                        <w:t>_______</w:t>
                      </w:r>
                    </w:p>
                    <w:p w:rsidR="009B4DF4" w:rsidRDefault="009B4DF4">
                      <w:r>
                        <w:t>Davčna številka mame: ______________________________________________________________________________</w:t>
                      </w:r>
                    </w:p>
                    <w:p w:rsidR="009B4DF4" w:rsidRDefault="009B4DF4">
                      <w:r>
                        <w:t>Davčna številka</w:t>
                      </w:r>
                      <w:r w:rsidR="009974F3">
                        <w:t xml:space="preserve"> </w:t>
                      </w:r>
                      <w:r>
                        <w:t>očeta:____________________________________________________________________</w:t>
                      </w:r>
                      <w:r w:rsidR="009974F3"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Navodila bodo objavljena tudi v </w:t>
      </w:r>
      <w:proofErr w:type="spellStart"/>
      <w:r>
        <w:t>eAsistentu</w:t>
      </w:r>
      <w:proofErr w:type="spellEnd"/>
      <w:r>
        <w:t xml:space="preserve"> ter na spletni strani šole.  </w:t>
      </w:r>
    </w:p>
    <w:p w:rsidR="003732E3" w:rsidRDefault="003732E3" w:rsidP="00BA239D">
      <w:pPr>
        <w:jc w:val="both"/>
      </w:pPr>
    </w:p>
    <w:p w:rsidR="009B4DF4" w:rsidRDefault="009B4DF4" w:rsidP="00BA239D">
      <w:pPr>
        <w:jc w:val="both"/>
      </w:pPr>
      <w:r>
        <w:t>Lep pozdrav</w:t>
      </w:r>
    </w:p>
    <w:p w:rsidR="009B4DF4" w:rsidRPr="00BA239D" w:rsidRDefault="009B4DF4" w:rsidP="003732E3">
      <w:bookmarkStart w:id="0" w:name="_GoBack"/>
      <w:bookmarkEnd w:id="0"/>
      <w:r>
        <w:t xml:space="preserve">Urša </w:t>
      </w:r>
      <w:proofErr w:type="spellStart"/>
      <w:r>
        <w:t>Jagličić</w:t>
      </w:r>
      <w:proofErr w:type="spellEnd"/>
      <w:r>
        <w:t xml:space="preserve">, svetovalna delavka </w:t>
      </w:r>
      <w:r w:rsidR="003732E3">
        <w:t xml:space="preserve">                                                                                       </w:t>
      </w:r>
      <w:r w:rsidR="003732E3">
        <w:t>jaglicic.ursa@oskomenda-moste.si</w:t>
      </w:r>
    </w:p>
    <w:sectPr w:rsidR="009B4DF4" w:rsidRPr="00BA239D" w:rsidSect="00A34294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9D4" w:rsidRDefault="00D639D4" w:rsidP="00694D06">
      <w:r>
        <w:separator/>
      </w:r>
    </w:p>
  </w:endnote>
  <w:endnote w:type="continuationSeparator" w:id="0">
    <w:p w:rsidR="00D639D4" w:rsidRDefault="00D639D4" w:rsidP="0069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9D4" w:rsidRDefault="00D639D4" w:rsidP="00694D06">
      <w:r>
        <w:separator/>
      </w:r>
    </w:p>
  </w:footnote>
  <w:footnote w:type="continuationSeparator" w:id="0">
    <w:p w:rsidR="00D639D4" w:rsidRDefault="00D639D4" w:rsidP="0069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8F" w:rsidRDefault="0039248F" w:rsidP="008E65A6">
    <w:pPr>
      <w:pStyle w:val="Glava"/>
      <w:ind w:left="-426"/>
      <w:jc w:val="center"/>
      <w:rPr>
        <w:rFonts w:ascii="Cambria Math" w:hAnsi="Cambria Math" w:cs="Arial"/>
        <w:color w:val="4D4D4D"/>
      </w:rPr>
    </w:pPr>
    <w:r w:rsidRPr="00FE40D0">
      <w:rPr>
        <w:rFonts w:ascii="Cambria Math" w:hAnsi="Cambria Math" w:cs="Arial"/>
        <w:noProof/>
        <w:lang w:eastAsia="sl-SI"/>
      </w:rPr>
      <w:drawing>
        <wp:inline distT="0" distB="0" distL="0" distR="0" wp14:anchorId="4F873E2A" wp14:editId="1268AED9">
          <wp:extent cx="936104" cy="725744"/>
          <wp:effectExtent l="19050" t="0" r="0" b="0"/>
          <wp:docPr id="4" name="Slika 1" descr="C:\Documents and Settings\uporabnik.WINXP-1\Desktop\logotipi sola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porabnik.WINXP-1\Desktop\logotipi sola 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581" t="8044" r="63297" b="9731"/>
                  <a:stretch>
                    <a:fillRect/>
                  </a:stretch>
                </pic:blipFill>
                <pic:spPr bwMode="auto">
                  <a:xfrm>
                    <a:off x="0" y="0"/>
                    <a:ext cx="944823" cy="73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5086949" wp14:editId="3EBC0709">
          <wp:extent cx="1524720" cy="637614"/>
          <wp:effectExtent l="19050" t="0" r="0" b="0"/>
          <wp:docPr id="2" name="Slika 1" descr="C:\Documents and Settings\uporabnik.WINXP-1\Desktop\logotipi sola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porabnik.WINXP-1\Desktop\logotipi sola 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7030" t="8044" b="9731"/>
                  <a:stretch>
                    <a:fillRect/>
                  </a:stretch>
                </pic:blipFill>
                <pic:spPr bwMode="auto">
                  <a:xfrm>
                    <a:off x="0" y="0"/>
                    <a:ext cx="1574530" cy="6584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DA0" w:rsidRPr="00B0348B" w:rsidRDefault="00CE0DA0" w:rsidP="00CE0DA0">
    <w:pPr>
      <w:pStyle w:val="Glava"/>
      <w:ind w:left="-426"/>
      <w:jc w:val="center"/>
      <w:rPr>
        <w:rFonts w:ascii="Cambria Math" w:hAnsi="Cambria Math"/>
        <w:color w:val="808080" w:themeColor="background1" w:themeShade="80"/>
        <w:sz w:val="20"/>
      </w:rPr>
    </w:pPr>
    <w:r w:rsidRPr="00B0348B">
      <w:rPr>
        <w:rFonts w:ascii="Cambria Math" w:hAnsi="Cambria Math"/>
        <w:color w:val="808080" w:themeColor="background1" w:themeShade="80"/>
        <w:sz w:val="20"/>
      </w:rPr>
      <w:t xml:space="preserve">Glavarjeva cesta 37, 1218 Komenda    </w:t>
    </w:r>
    <w:r>
      <w:rPr>
        <w:rFonts w:ascii="Cambria Math" w:hAnsi="Cambria Math"/>
        <w:color w:val="808080" w:themeColor="background1" w:themeShade="80"/>
        <w:sz w:val="20"/>
      </w:rPr>
      <w:t xml:space="preserve">   </w:t>
    </w:r>
    <w:r w:rsidRPr="00B0348B">
      <w:rPr>
        <w:rFonts w:ascii="Cambria Math" w:hAnsi="Cambria Math"/>
        <w:color w:val="808080" w:themeColor="background1" w:themeShade="80"/>
        <w:sz w:val="20"/>
      </w:rPr>
      <w:t>Tel</w:t>
    </w:r>
    <w:r>
      <w:rPr>
        <w:rFonts w:ascii="Cambria Math" w:hAnsi="Cambria Math"/>
        <w:color w:val="808080" w:themeColor="background1" w:themeShade="80"/>
        <w:sz w:val="20"/>
      </w:rPr>
      <w:t>.</w:t>
    </w:r>
    <w:r w:rsidRPr="00B0348B">
      <w:rPr>
        <w:rFonts w:ascii="Cambria Math" w:hAnsi="Cambria Math"/>
        <w:color w:val="808080" w:themeColor="background1" w:themeShade="80"/>
        <w:sz w:val="20"/>
      </w:rPr>
      <w:t>: 01 7247 150</w:t>
    </w:r>
    <w:r w:rsidRPr="00B0348B">
      <w:rPr>
        <w:rFonts w:cstheme="minorHAnsi"/>
        <w:color w:val="808080" w:themeColor="background1" w:themeShade="80"/>
        <w:sz w:val="20"/>
      </w:rPr>
      <w:t xml:space="preserve"> </w:t>
    </w:r>
    <w:r>
      <w:rPr>
        <w:rFonts w:cstheme="minorHAnsi"/>
        <w:color w:val="808080" w:themeColor="background1" w:themeShade="80"/>
        <w:sz w:val="20"/>
      </w:rPr>
      <w:t xml:space="preserve">     </w:t>
    </w:r>
    <w:r w:rsidRPr="00B0348B">
      <w:rPr>
        <w:rFonts w:cstheme="minorHAnsi"/>
        <w:color w:val="808080" w:themeColor="background1" w:themeShade="80"/>
        <w:sz w:val="20"/>
      </w:rPr>
      <w:t xml:space="preserve"> e-mail: sola@oskomenda-moste.s</w:t>
    </w:r>
    <w:r>
      <w:rPr>
        <w:rFonts w:cstheme="minorHAnsi"/>
        <w:color w:val="808080" w:themeColor="background1" w:themeShade="80"/>
        <w:sz w:val="20"/>
      </w:rPr>
      <w:t>i</w:t>
    </w:r>
  </w:p>
  <w:p w:rsidR="0039248F" w:rsidRPr="00CE0DA0" w:rsidRDefault="0039248F" w:rsidP="00CE0DA0">
    <w:pPr>
      <w:pStyle w:val="Glava"/>
      <w:ind w:left="-426"/>
      <w:rPr>
        <w:rFonts w:ascii="Cambria Math" w:hAnsi="Cambria Math" w:cs="Arial"/>
        <w:color w:val="4D4D4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614"/>
    <w:multiLevelType w:val="hybridMultilevel"/>
    <w:tmpl w:val="150CB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0F8F"/>
    <w:multiLevelType w:val="hybridMultilevel"/>
    <w:tmpl w:val="5838C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D15"/>
    <w:multiLevelType w:val="hybridMultilevel"/>
    <w:tmpl w:val="CC928014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6989"/>
    <w:multiLevelType w:val="hybridMultilevel"/>
    <w:tmpl w:val="6FD00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184D"/>
    <w:multiLevelType w:val="singleLevel"/>
    <w:tmpl w:val="C13238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6609F4"/>
    <w:multiLevelType w:val="hybridMultilevel"/>
    <w:tmpl w:val="5BAC57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94"/>
    <w:rsid w:val="00000039"/>
    <w:rsid w:val="00012A75"/>
    <w:rsid w:val="000133CB"/>
    <w:rsid w:val="0001553D"/>
    <w:rsid w:val="000166C5"/>
    <w:rsid w:val="00024E83"/>
    <w:rsid w:val="000276D1"/>
    <w:rsid w:val="00033EC5"/>
    <w:rsid w:val="00034B1A"/>
    <w:rsid w:val="000412BA"/>
    <w:rsid w:val="00061033"/>
    <w:rsid w:val="00072BD3"/>
    <w:rsid w:val="000767F3"/>
    <w:rsid w:val="00080C72"/>
    <w:rsid w:val="000810C3"/>
    <w:rsid w:val="0009074B"/>
    <w:rsid w:val="000954F6"/>
    <w:rsid w:val="00095974"/>
    <w:rsid w:val="00097592"/>
    <w:rsid w:val="000A7224"/>
    <w:rsid w:val="000B3CDC"/>
    <w:rsid w:val="000D582C"/>
    <w:rsid w:val="000E108D"/>
    <w:rsid w:val="000E3813"/>
    <w:rsid w:val="000F008D"/>
    <w:rsid w:val="000F257A"/>
    <w:rsid w:val="001047ED"/>
    <w:rsid w:val="00114CDC"/>
    <w:rsid w:val="00116CEC"/>
    <w:rsid w:val="00123B22"/>
    <w:rsid w:val="00124FFD"/>
    <w:rsid w:val="0012744C"/>
    <w:rsid w:val="001426D6"/>
    <w:rsid w:val="00153FAB"/>
    <w:rsid w:val="001549D8"/>
    <w:rsid w:val="00166722"/>
    <w:rsid w:val="00177755"/>
    <w:rsid w:val="00180138"/>
    <w:rsid w:val="001A1477"/>
    <w:rsid w:val="001B4435"/>
    <w:rsid w:val="001B6A2D"/>
    <w:rsid w:val="001C59DA"/>
    <w:rsid w:val="002162F2"/>
    <w:rsid w:val="00227E85"/>
    <w:rsid w:val="00243702"/>
    <w:rsid w:val="0024399A"/>
    <w:rsid w:val="002633A6"/>
    <w:rsid w:val="00266BCF"/>
    <w:rsid w:val="0029151E"/>
    <w:rsid w:val="002916FC"/>
    <w:rsid w:val="00295521"/>
    <w:rsid w:val="002A1170"/>
    <w:rsid w:val="002B4844"/>
    <w:rsid w:val="002B662E"/>
    <w:rsid w:val="002C319D"/>
    <w:rsid w:val="002C6F37"/>
    <w:rsid w:val="002D2197"/>
    <w:rsid w:val="002E003A"/>
    <w:rsid w:val="002E3CB7"/>
    <w:rsid w:val="00305BF2"/>
    <w:rsid w:val="0031258E"/>
    <w:rsid w:val="003132DD"/>
    <w:rsid w:val="00323B9C"/>
    <w:rsid w:val="00346A17"/>
    <w:rsid w:val="00364431"/>
    <w:rsid w:val="00366AF9"/>
    <w:rsid w:val="00370B45"/>
    <w:rsid w:val="003732E3"/>
    <w:rsid w:val="0037441D"/>
    <w:rsid w:val="0039248F"/>
    <w:rsid w:val="00394013"/>
    <w:rsid w:val="00397C24"/>
    <w:rsid w:val="003B3B6E"/>
    <w:rsid w:val="003E2DFE"/>
    <w:rsid w:val="003E7EDE"/>
    <w:rsid w:val="003F1D60"/>
    <w:rsid w:val="003F4B0D"/>
    <w:rsid w:val="003F7781"/>
    <w:rsid w:val="00402649"/>
    <w:rsid w:val="00404061"/>
    <w:rsid w:val="00413040"/>
    <w:rsid w:val="00414271"/>
    <w:rsid w:val="00417342"/>
    <w:rsid w:val="00425327"/>
    <w:rsid w:val="004272CE"/>
    <w:rsid w:val="00431084"/>
    <w:rsid w:val="004314E8"/>
    <w:rsid w:val="00433E46"/>
    <w:rsid w:val="00442A60"/>
    <w:rsid w:val="00452479"/>
    <w:rsid w:val="00455A8A"/>
    <w:rsid w:val="004706FC"/>
    <w:rsid w:val="00482711"/>
    <w:rsid w:val="00485348"/>
    <w:rsid w:val="004A1332"/>
    <w:rsid w:val="004A20CF"/>
    <w:rsid w:val="004A2F35"/>
    <w:rsid w:val="004A4FF8"/>
    <w:rsid w:val="004B3040"/>
    <w:rsid w:val="004C167E"/>
    <w:rsid w:val="004D16C6"/>
    <w:rsid w:val="004D466F"/>
    <w:rsid w:val="004E23EA"/>
    <w:rsid w:val="004E5884"/>
    <w:rsid w:val="004F2816"/>
    <w:rsid w:val="00501ADF"/>
    <w:rsid w:val="00506BEC"/>
    <w:rsid w:val="005172C2"/>
    <w:rsid w:val="005305C5"/>
    <w:rsid w:val="00533908"/>
    <w:rsid w:val="00544187"/>
    <w:rsid w:val="00544FDB"/>
    <w:rsid w:val="00556D48"/>
    <w:rsid w:val="005617BE"/>
    <w:rsid w:val="00567F40"/>
    <w:rsid w:val="0059206A"/>
    <w:rsid w:val="005957CB"/>
    <w:rsid w:val="005A306E"/>
    <w:rsid w:val="005B6EEA"/>
    <w:rsid w:val="005B7E47"/>
    <w:rsid w:val="005C1216"/>
    <w:rsid w:val="005C3005"/>
    <w:rsid w:val="005C687B"/>
    <w:rsid w:val="005D58C3"/>
    <w:rsid w:val="005D7362"/>
    <w:rsid w:val="005E3127"/>
    <w:rsid w:val="005F201C"/>
    <w:rsid w:val="00604D60"/>
    <w:rsid w:val="0061413E"/>
    <w:rsid w:val="00623B1F"/>
    <w:rsid w:val="00630DA7"/>
    <w:rsid w:val="00654C5E"/>
    <w:rsid w:val="00654D68"/>
    <w:rsid w:val="00667511"/>
    <w:rsid w:val="00672FC3"/>
    <w:rsid w:val="006730EF"/>
    <w:rsid w:val="006844B8"/>
    <w:rsid w:val="00693FD2"/>
    <w:rsid w:val="00694D06"/>
    <w:rsid w:val="0069704D"/>
    <w:rsid w:val="006E1F79"/>
    <w:rsid w:val="00706832"/>
    <w:rsid w:val="00717BED"/>
    <w:rsid w:val="007204CB"/>
    <w:rsid w:val="00720BA5"/>
    <w:rsid w:val="007213BF"/>
    <w:rsid w:val="00776F2C"/>
    <w:rsid w:val="00780464"/>
    <w:rsid w:val="00787587"/>
    <w:rsid w:val="00793D95"/>
    <w:rsid w:val="007C6C5C"/>
    <w:rsid w:val="007E6481"/>
    <w:rsid w:val="007F4D1B"/>
    <w:rsid w:val="0080116A"/>
    <w:rsid w:val="00803FBA"/>
    <w:rsid w:val="00823C97"/>
    <w:rsid w:val="0082685F"/>
    <w:rsid w:val="008327DF"/>
    <w:rsid w:val="008341D0"/>
    <w:rsid w:val="00837FD7"/>
    <w:rsid w:val="00847E60"/>
    <w:rsid w:val="00855E84"/>
    <w:rsid w:val="0086495C"/>
    <w:rsid w:val="008708A6"/>
    <w:rsid w:val="00892E11"/>
    <w:rsid w:val="008A4FE0"/>
    <w:rsid w:val="008B35DD"/>
    <w:rsid w:val="008C1D7D"/>
    <w:rsid w:val="008D24D3"/>
    <w:rsid w:val="008E2C0A"/>
    <w:rsid w:val="008E6070"/>
    <w:rsid w:val="008E65A6"/>
    <w:rsid w:val="008F510F"/>
    <w:rsid w:val="00913235"/>
    <w:rsid w:val="00914618"/>
    <w:rsid w:val="0093191B"/>
    <w:rsid w:val="00934BE9"/>
    <w:rsid w:val="00983241"/>
    <w:rsid w:val="009974F3"/>
    <w:rsid w:val="009A4956"/>
    <w:rsid w:val="009B1CE3"/>
    <w:rsid w:val="009B4DF4"/>
    <w:rsid w:val="009C198D"/>
    <w:rsid w:val="009C4F18"/>
    <w:rsid w:val="009C6FD6"/>
    <w:rsid w:val="009C7C2C"/>
    <w:rsid w:val="009D13BD"/>
    <w:rsid w:val="009E55FE"/>
    <w:rsid w:val="009E6B27"/>
    <w:rsid w:val="00A02B74"/>
    <w:rsid w:val="00A02C78"/>
    <w:rsid w:val="00A20369"/>
    <w:rsid w:val="00A26173"/>
    <w:rsid w:val="00A27BE0"/>
    <w:rsid w:val="00A32C8E"/>
    <w:rsid w:val="00A338EE"/>
    <w:rsid w:val="00A34259"/>
    <w:rsid w:val="00A34294"/>
    <w:rsid w:val="00A4632F"/>
    <w:rsid w:val="00A50F3E"/>
    <w:rsid w:val="00A546D4"/>
    <w:rsid w:val="00A54C39"/>
    <w:rsid w:val="00A72BA6"/>
    <w:rsid w:val="00A871D6"/>
    <w:rsid w:val="00A953B7"/>
    <w:rsid w:val="00A96952"/>
    <w:rsid w:val="00AE3676"/>
    <w:rsid w:val="00AF5AD9"/>
    <w:rsid w:val="00B13E45"/>
    <w:rsid w:val="00B15E5F"/>
    <w:rsid w:val="00B36181"/>
    <w:rsid w:val="00B60C53"/>
    <w:rsid w:val="00B67004"/>
    <w:rsid w:val="00B718D3"/>
    <w:rsid w:val="00B87ACA"/>
    <w:rsid w:val="00BA239D"/>
    <w:rsid w:val="00BA63C5"/>
    <w:rsid w:val="00BC0ED3"/>
    <w:rsid w:val="00C02F90"/>
    <w:rsid w:val="00C04376"/>
    <w:rsid w:val="00C04DED"/>
    <w:rsid w:val="00C0636E"/>
    <w:rsid w:val="00C108AA"/>
    <w:rsid w:val="00C130E9"/>
    <w:rsid w:val="00C161AC"/>
    <w:rsid w:val="00C17647"/>
    <w:rsid w:val="00C21D5F"/>
    <w:rsid w:val="00C26CCD"/>
    <w:rsid w:val="00C34513"/>
    <w:rsid w:val="00C4209F"/>
    <w:rsid w:val="00C72E3A"/>
    <w:rsid w:val="00C84E39"/>
    <w:rsid w:val="00C93387"/>
    <w:rsid w:val="00C95FC0"/>
    <w:rsid w:val="00CA3231"/>
    <w:rsid w:val="00CB1D67"/>
    <w:rsid w:val="00CB3B74"/>
    <w:rsid w:val="00CE0A1A"/>
    <w:rsid w:val="00CE0DA0"/>
    <w:rsid w:val="00CF1CA6"/>
    <w:rsid w:val="00D00B11"/>
    <w:rsid w:val="00D16013"/>
    <w:rsid w:val="00D22618"/>
    <w:rsid w:val="00D228CC"/>
    <w:rsid w:val="00D24290"/>
    <w:rsid w:val="00D336EE"/>
    <w:rsid w:val="00D365E4"/>
    <w:rsid w:val="00D36A3E"/>
    <w:rsid w:val="00D37413"/>
    <w:rsid w:val="00D37853"/>
    <w:rsid w:val="00D41FD3"/>
    <w:rsid w:val="00D4524A"/>
    <w:rsid w:val="00D540A0"/>
    <w:rsid w:val="00D550A5"/>
    <w:rsid w:val="00D560B7"/>
    <w:rsid w:val="00D5648E"/>
    <w:rsid w:val="00D568BD"/>
    <w:rsid w:val="00D639D4"/>
    <w:rsid w:val="00D65B46"/>
    <w:rsid w:val="00D733E9"/>
    <w:rsid w:val="00D82072"/>
    <w:rsid w:val="00D855ED"/>
    <w:rsid w:val="00D915E4"/>
    <w:rsid w:val="00DB4A7A"/>
    <w:rsid w:val="00DE6A2B"/>
    <w:rsid w:val="00DF1080"/>
    <w:rsid w:val="00DF1D27"/>
    <w:rsid w:val="00DF552E"/>
    <w:rsid w:val="00E1714A"/>
    <w:rsid w:val="00E236BC"/>
    <w:rsid w:val="00E35E8C"/>
    <w:rsid w:val="00E56214"/>
    <w:rsid w:val="00E6544E"/>
    <w:rsid w:val="00E81901"/>
    <w:rsid w:val="00E94E5F"/>
    <w:rsid w:val="00EA0DB1"/>
    <w:rsid w:val="00EA47F1"/>
    <w:rsid w:val="00EA4E3E"/>
    <w:rsid w:val="00EA5148"/>
    <w:rsid w:val="00EC4F4E"/>
    <w:rsid w:val="00ED3C36"/>
    <w:rsid w:val="00ED4C30"/>
    <w:rsid w:val="00EE7D77"/>
    <w:rsid w:val="00EF4F02"/>
    <w:rsid w:val="00F10BBB"/>
    <w:rsid w:val="00F12B7A"/>
    <w:rsid w:val="00F23C11"/>
    <w:rsid w:val="00F34EE0"/>
    <w:rsid w:val="00F44B77"/>
    <w:rsid w:val="00F62BCC"/>
    <w:rsid w:val="00F72953"/>
    <w:rsid w:val="00F80CD9"/>
    <w:rsid w:val="00F84566"/>
    <w:rsid w:val="00FB5FCE"/>
    <w:rsid w:val="00FD71D2"/>
    <w:rsid w:val="00FD7D1C"/>
    <w:rsid w:val="00FE40D0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2997C"/>
  <w15:docId w15:val="{D30A8532-0923-4566-9CB9-2E93A554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429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F201C"/>
    <w:pPr>
      <w:keepNext/>
      <w:outlineLvl w:val="0"/>
    </w:pPr>
  </w:style>
  <w:style w:type="paragraph" w:styleId="Naslov2">
    <w:name w:val="heading 2"/>
    <w:basedOn w:val="Navaden"/>
    <w:next w:val="Navaden"/>
    <w:link w:val="Naslov2Znak"/>
    <w:qFormat/>
    <w:rsid w:val="005F201C"/>
    <w:pPr>
      <w:keepNext/>
      <w:jc w:val="center"/>
      <w:outlineLvl w:val="1"/>
    </w:pPr>
    <w:rPr>
      <w:sz w:val="36"/>
    </w:rPr>
  </w:style>
  <w:style w:type="paragraph" w:styleId="Naslov3">
    <w:name w:val="heading 3"/>
    <w:basedOn w:val="Navaden"/>
    <w:next w:val="Navaden"/>
    <w:link w:val="Naslov3Znak"/>
    <w:qFormat/>
    <w:rsid w:val="005F201C"/>
    <w:pPr>
      <w:keepNext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qFormat/>
    <w:rsid w:val="005F201C"/>
    <w:pPr>
      <w:keepNext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5F201C"/>
    <w:pPr>
      <w:keepNext/>
      <w:outlineLvl w:val="4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201C"/>
    <w:rPr>
      <w:sz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5F201C"/>
    <w:rPr>
      <w:sz w:val="36"/>
    </w:rPr>
  </w:style>
  <w:style w:type="character" w:customStyle="1" w:styleId="Naslov3Znak">
    <w:name w:val="Naslov 3 Znak"/>
    <w:basedOn w:val="Privzetapisavaodstavka"/>
    <w:link w:val="Naslov3"/>
    <w:rsid w:val="005F201C"/>
    <w:rPr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5F201C"/>
    <w:rPr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5F201C"/>
    <w:rPr>
      <w:b/>
      <w:bCs/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D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D6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A4E3E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94D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4D0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94D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4D06"/>
    <w:rPr>
      <w:sz w:val="24"/>
      <w:szCs w:val="24"/>
    </w:rPr>
  </w:style>
  <w:style w:type="table" w:styleId="Tabelamrea">
    <w:name w:val="Table Grid"/>
    <w:basedOn w:val="Navadnatabela"/>
    <w:uiPriority w:val="59"/>
    <w:rsid w:val="00A4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zaodstavkom"/>
    <w:basedOn w:val="Navaden"/>
    <w:rsid w:val="00A34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01ADF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9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ka3.mss.edus.si/vp/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teme/vpis-v-srednjo-so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Predloga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Predloga1</Template>
  <TotalTime>686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Nina Mavrič</cp:lastModifiedBy>
  <cp:revision>8</cp:revision>
  <cp:lastPrinted>2025-03-07T06:36:00Z</cp:lastPrinted>
  <dcterms:created xsi:type="dcterms:W3CDTF">2025-03-06T08:45:00Z</dcterms:created>
  <dcterms:modified xsi:type="dcterms:W3CDTF">2025-03-07T13:39:00Z</dcterms:modified>
</cp:coreProperties>
</file>